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329"/>
        <w:tblW w:w="10615" w:type="dxa"/>
        <w:tblLook w:val="04A0" w:firstRow="1" w:lastRow="0" w:firstColumn="1" w:lastColumn="0" w:noHBand="0" w:noVBand="1"/>
      </w:tblPr>
      <w:tblGrid>
        <w:gridCol w:w="4777"/>
        <w:gridCol w:w="2956"/>
        <w:gridCol w:w="2882"/>
      </w:tblGrid>
      <w:tr w:rsidR="00504FFD" w:rsidRPr="0025718D" w:rsidTr="00593345">
        <w:trPr>
          <w:trHeight w:val="275"/>
        </w:trPr>
        <w:tc>
          <w:tcPr>
            <w:tcW w:w="4945" w:type="dxa"/>
          </w:tcPr>
          <w:p w:rsidR="00504FFD" w:rsidRPr="0025718D" w:rsidRDefault="00504FFD" w:rsidP="00504FF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5718D">
              <w:rPr>
                <w:rFonts w:ascii="Times New Roman" w:hAnsi="Times New Roman" w:cs="Times New Roman"/>
                <w:b/>
                <w:u w:val="single"/>
              </w:rPr>
              <w:t>AGENCY</w:t>
            </w:r>
          </w:p>
        </w:tc>
        <w:tc>
          <w:tcPr>
            <w:tcW w:w="3060" w:type="dxa"/>
          </w:tcPr>
          <w:p w:rsidR="00504FFD" w:rsidRPr="0025718D" w:rsidRDefault="00504FFD" w:rsidP="00257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71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 PERSON</w:t>
            </w:r>
          </w:p>
        </w:tc>
        <w:tc>
          <w:tcPr>
            <w:tcW w:w="2610" w:type="dxa"/>
          </w:tcPr>
          <w:p w:rsidR="00504FFD" w:rsidRPr="0025718D" w:rsidRDefault="00504FFD" w:rsidP="00504F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71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PHONE NUMBER</w:t>
            </w:r>
          </w:p>
        </w:tc>
      </w:tr>
      <w:tr w:rsidR="009521B7" w:rsidRPr="00593345" w:rsidTr="00593345">
        <w:trPr>
          <w:trHeight w:val="464"/>
        </w:trPr>
        <w:tc>
          <w:tcPr>
            <w:tcW w:w="4945" w:type="dxa"/>
          </w:tcPr>
          <w:p w:rsidR="009521B7" w:rsidRPr="00593345" w:rsidRDefault="009521B7" w:rsidP="009521B7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Center of Hope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violent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Donovan Phipps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812-402-5106</w:t>
            </w:r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American Legion Otis Stone Post 354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812-423-0962</w:t>
            </w:r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VFW Post # 1114 on </w:t>
            </w: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Wabash Ave</w:t>
            </w:r>
          </w:p>
          <w:p w:rsidR="009521B7" w:rsidRPr="00DB50C3" w:rsidRDefault="009521B7" w:rsidP="009521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Friday-Sunday; day and night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; NO RESTRICTIONS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Joshua: 812-422-5831</w:t>
            </w:r>
            <w:r w:rsidRPr="0059334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-for afternoon and late evening hours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Bart: 812-422-5831</w:t>
            </w:r>
            <w:r w:rsidRPr="0059334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- contact for morning and day hours</w:t>
            </w:r>
          </w:p>
        </w:tc>
      </w:tr>
      <w:tr w:rsidR="009521B7" w:rsidRPr="00593345" w:rsidTr="00BA1E97">
        <w:trPr>
          <w:trHeight w:val="455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 xml:space="preserve">Keep Evansville Beautiful 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violent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Julie Welch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812-425-4461</w:t>
            </w:r>
          </w:p>
        </w:tc>
      </w:tr>
      <w:tr w:rsidR="009521B7" w:rsidRPr="00593345" w:rsidTr="00BA1E97">
        <w:trPr>
          <w:trHeight w:val="572"/>
        </w:trPr>
        <w:tc>
          <w:tcPr>
            <w:tcW w:w="4945" w:type="dxa"/>
          </w:tcPr>
          <w:p w:rsidR="009521B7" w:rsidRPr="00593345" w:rsidRDefault="009521B7" w:rsidP="009521B7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House of Bread and Peace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weekend opportunities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sex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Sarah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812-425-6754</w:t>
            </w:r>
          </w:p>
        </w:tc>
      </w:tr>
      <w:tr w:rsidR="009521B7" w:rsidRPr="00593345" w:rsidTr="00593345">
        <w:trPr>
          <w:trHeight w:val="464"/>
        </w:trPr>
        <w:tc>
          <w:tcPr>
            <w:tcW w:w="4945" w:type="dxa"/>
          </w:tcPr>
          <w:p w:rsidR="009521B7" w:rsidRPr="00593345" w:rsidRDefault="009521B7" w:rsidP="009521B7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Potter’s Wheel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sex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812-401-4440</w:t>
            </w:r>
          </w:p>
        </w:tc>
      </w:tr>
      <w:tr w:rsidR="009521B7" w:rsidRPr="00593345" w:rsidTr="003C79B1">
        <w:trPr>
          <w:trHeight w:val="455"/>
        </w:trPr>
        <w:tc>
          <w:tcPr>
            <w:tcW w:w="4945" w:type="dxa"/>
          </w:tcPr>
          <w:p w:rsidR="009521B7" w:rsidRPr="00593345" w:rsidRDefault="009521B7" w:rsidP="009521B7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Ozanam Family Shelter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 violent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or sex </w:t>
            </w: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 xml:space="preserve">Ask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Asia</w:t>
            </w:r>
          </w:p>
        </w:tc>
        <w:tc>
          <w:tcPr>
            <w:tcW w:w="2610" w:type="dxa"/>
          </w:tcPr>
          <w:p w:rsidR="009521B7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812-422-2214</w:t>
            </w:r>
          </w:p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Option 3</w:t>
            </w:r>
          </w:p>
        </w:tc>
      </w:tr>
      <w:tr w:rsidR="009521B7" w:rsidRPr="00593345" w:rsidTr="00593345">
        <w:trPr>
          <w:trHeight w:val="275"/>
        </w:trPr>
        <w:tc>
          <w:tcPr>
            <w:tcW w:w="4945" w:type="dxa"/>
          </w:tcPr>
          <w:p w:rsidR="009521B7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Salvation Army</w:t>
            </w:r>
          </w:p>
          <w:p w:rsidR="009521B7" w:rsidRDefault="009521B7" w:rsidP="009521B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15863">
              <w:rPr>
                <w:rFonts w:ascii="Times New Roman" w:hAnsi="Times New Roman" w:cs="Times New Roman"/>
                <w:i/>
                <w:sz w:val="18"/>
                <w:szCs w:val="18"/>
              </w:rPr>
              <w:t>No sex offenders</w:t>
            </w:r>
          </w:p>
          <w:p w:rsidR="009521B7" w:rsidRDefault="009521B7" w:rsidP="009521B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No one with substantiated DCS cases on record</w:t>
            </w:r>
          </w:p>
          <w:p w:rsidR="009521B7" w:rsidRPr="002A524A" w:rsidRDefault="009521B7" w:rsidP="009521B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i/>
                <w:sz w:val="20"/>
                <w:szCs w:val="20"/>
              </w:rPr>
              <w:t>Limits on Theft charges, call for details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812-425-1375</w:t>
            </w:r>
          </w:p>
        </w:tc>
      </w:tr>
      <w:tr w:rsidR="009521B7" w:rsidRPr="00593345" w:rsidTr="00593345">
        <w:trPr>
          <w:trHeight w:val="498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Tri-State Resource Recovery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sex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812-422-4193</w:t>
            </w:r>
          </w:p>
        </w:tc>
      </w:tr>
      <w:tr w:rsidR="009521B7" w:rsidRPr="00593345" w:rsidTr="00593345">
        <w:trPr>
          <w:trHeight w:val="275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United Caring Shelters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422-0297 ext. 1</w:t>
            </w:r>
          </w:p>
        </w:tc>
      </w:tr>
      <w:tr w:rsidR="009521B7" w:rsidRPr="00593345" w:rsidTr="00BA1E97">
        <w:trPr>
          <w:trHeight w:val="653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Vanderburgh Humane Society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4"/>
              </w:numPr>
              <w:ind w:left="44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convicted felons, only misdemeanors</w:t>
            </w:r>
          </w:p>
          <w:p w:rsidR="009521B7" w:rsidRPr="00B44675" w:rsidRDefault="009521B7" w:rsidP="009521B7">
            <w:pPr>
              <w:pStyle w:val="ListParagraph"/>
              <w:numPr>
                <w:ilvl w:val="0"/>
                <w:numId w:val="4"/>
              </w:numPr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child or animal abuse cases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4"/>
              </w:numPr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no theft, shoplifting, or domestic violence cases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812-426-2563</w:t>
            </w:r>
          </w:p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Ext. 203</w:t>
            </w:r>
          </w:p>
        </w:tc>
      </w:tr>
      <w:tr w:rsidR="009521B7" w:rsidRPr="00593345" w:rsidTr="00593345">
        <w:trPr>
          <w:trHeight w:val="498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Churches Embracing Offenders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violent or sexual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Community Service Coordinator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812-422-2226</w:t>
            </w:r>
          </w:p>
        </w:tc>
      </w:tr>
      <w:tr w:rsidR="009521B7" w:rsidRPr="00593345" w:rsidTr="00593345">
        <w:trPr>
          <w:trHeight w:val="515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Evansville Rescue Mission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sex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Tori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812-421-3800</w:t>
            </w:r>
          </w:p>
        </w:tc>
      </w:tr>
      <w:tr w:rsidR="009521B7" w:rsidRPr="00593345" w:rsidTr="00593345">
        <w:trPr>
          <w:trHeight w:val="455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C.K. Newsome Center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violent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Bryan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812-435-6141</w:t>
            </w:r>
          </w:p>
        </w:tc>
      </w:tr>
      <w:tr w:rsidR="009521B7" w:rsidRPr="00593345" w:rsidTr="00593345">
        <w:trPr>
          <w:trHeight w:val="455"/>
        </w:trPr>
        <w:tc>
          <w:tcPr>
            <w:tcW w:w="4945" w:type="dxa"/>
          </w:tcPr>
          <w:p w:rsidR="009521B7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St. Anthony’s Soup Kitchen and Clothing Closet</w:t>
            </w:r>
          </w:p>
          <w:p w:rsidR="009521B7" w:rsidRPr="00BA1E97" w:rsidRDefault="009521B7" w:rsidP="009521B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1E97">
              <w:rPr>
                <w:rFonts w:ascii="Times New Roman" w:hAnsi="Times New Roman" w:cs="Times New Roman"/>
                <w:i/>
                <w:sz w:val="18"/>
                <w:szCs w:val="18"/>
              </w:rPr>
              <w:t>Weekly opportunities, NO RESTRICTIONS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Ask for Janice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812-867-9060</w:t>
            </w:r>
          </w:p>
        </w:tc>
      </w:tr>
      <w:tr w:rsidR="009521B7" w:rsidRPr="00593345" w:rsidTr="00593345">
        <w:trPr>
          <w:trHeight w:val="653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Burdette Park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7am-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pm hours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RESTRICTIONS!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Jamie Mitchell or Jerry Granite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812-435-5602</w:t>
            </w:r>
          </w:p>
        </w:tc>
      </w:tr>
      <w:tr w:rsidR="009521B7" w:rsidRPr="00593345" w:rsidTr="009521B7">
        <w:trPr>
          <w:trHeight w:val="527"/>
        </w:trPr>
        <w:tc>
          <w:tcPr>
            <w:tcW w:w="4945" w:type="dxa"/>
          </w:tcPr>
          <w:p w:rsidR="009521B7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Boss Inc community organization</w:t>
            </w:r>
          </w:p>
          <w:p w:rsidR="009521B7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Friends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Dorthea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McGregor</w:t>
            </w:r>
          </w:p>
        </w:tc>
        <w:tc>
          <w:tcPr>
            <w:tcW w:w="3060" w:type="dxa"/>
          </w:tcPr>
          <w:p w:rsidR="009521B7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William Payne</w:t>
            </w:r>
          </w:p>
        </w:tc>
        <w:tc>
          <w:tcPr>
            <w:tcW w:w="2610" w:type="dxa"/>
          </w:tcPr>
          <w:p w:rsidR="009521B7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812-437-0059</w:t>
            </w:r>
          </w:p>
          <w:p w:rsidR="009521B7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625B3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William.payne@pigeontownship.org</w:t>
              </w:r>
            </w:hyperlink>
          </w:p>
        </w:tc>
      </w:tr>
      <w:tr w:rsidR="009521B7" w:rsidRPr="00593345" w:rsidTr="00593345">
        <w:trPr>
          <w:trHeight w:val="230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Goodwill Distribution Center</w:t>
            </w:r>
          </w:p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theft charges; no sex offenders; no violent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Theresa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812-474-2222</w:t>
            </w:r>
          </w:p>
        </w:tc>
      </w:tr>
      <w:tr w:rsidR="009521B7" w:rsidRPr="00593345" w:rsidTr="00593345">
        <w:trPr>
          <w:trHeight w:val="66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St. Vincent De Paul- Walnut St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Orientation at 1pm on Wednesdays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No habitual theft charges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 xml:space="preserve">Ask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Melissa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812-425-3148</w:t>
            </w:r>
          </w:p>
        </w:tc>
      </w:tr>
      <w:tr w:rsidR="009521B7" w:rsidRPr="00593345" w:rsidTr="009521B7">
        <w:trPr>
          <w:trHeight w:val="293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Mount Olive Galilee Missionary Baptist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James Mayes: 812-550-3470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Joseph Patterson: 812-760-2962</w:t>
            </w:r>
          </w:p>
        </w:tc>
      </w:tr>
      <w:tr w:rsidR="009521B7" w:rsidRPr="00593345" w:rsidTr="00BA1E97">
        <w:trPr>
          <w:trHeight w:val="410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It takes a Village</w:t>
            </w:r>
          </w:p>
          <w:p w:rsidR="009521B7" w:rsidRPr="00DB50C3" w:rsidRDefault="009521B7" w:rsidP="009521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>Tuesday- Saturday, 12-5pm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NO RESTRICTIONS!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Amanda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812-909-1306</w:t>
            </w:r>
          </w:p>
        </w:tc>
      </w:tr>
      <w:tr w:rsidR="009521B7" w:rsidRPr="00593345" w:rsidTr="00593345">
        <w:trPr>
          <w:trHeight w:val="318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 xml:space="preserve">Young and Established, Inc. 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Opportunities available during big event times (June) 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Contact via email preferred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812-568-0607; youngxestablished@gmail.com</w:t>
            </w:r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Gilda Club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3345">
              <w:rPr>
                <w:rFonts w:ascii="Times New Roman" w:hAnsi="Times New Roman" w:cs="Times New Roman"/>
                <w:i/>
                <w:sz w:val="16"/>
                <w:szCs w:val="16"/>
              </w:rPr>
              <w:t>No sex offenders; no drug charges; no theft charges</w:t>
            </w:r>
          </w:p>
        </w:tc>
        <w:tc>
          <w:tcPr>
            <w:tcW w:w="3060" w:type="dxa"/>
          </w:tcPr>
          <w:p w:rsidR="009521B7" w:rsidRPr="00563C1C" w:rsidRDefault="009521B7" w:rsidP="009521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425">
              <w:rPr>
                <w:rFonts w:ascii="Times New Roman" w:hAnsi="Times New Roman" w:cs="Times New Roman"/>
                <w:sz w:val="16"/>
                <w:szCs w:val="16"/>
              </w:rPr>
              <w:t>Probation Officer needs to contact Angie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425">
              <w:rPr>
                <w:rFonts w:ascii="Times New Roman" w:hAnsi="Times New Roman" w:cs="Times New Roman"/>
                <w:sz w:val="16"/>
                <w:szCs w:val="16"/>
              </w:rPr>
              <w:t>regarding availability 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4C0425">
              <w:rPr>
                <w:rFonts w:ascii="Times New Roman" w:hAnsi="Times New Roman" w:cs="Times New Roman"/>
                <w:sz w:val="16"/>
                <w:szCs w:val="16"/>
              </w:rPr>
              <w:t>rob’s charges</w:t>
            </w:r>
          </w:p>
        </w:tc>
        <w:tc>
          <w:tcPr>
            <w:tcW w:w="2610" w:type="dxa"/>
          </w:tcPr>
          <w:p w:rsidR="009521B7" w:rsidRDefault="009521B7" w:rsidP="009521B7">
            <w:pPr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PO to call Angie @ </w:t>
            </w:r>
          </w:p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812-402-8667</w:t>
            </w:r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 xml:space="preserve">Youth First, Inc. </w:t>
            </w:r>
          </w:p>
          <w:p w:rsidR="009521B7" w:rsidRPr="00593345" w:rsidRDefault="009521B7" w:rsidP="009521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 restrictions; limited availability 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Shelby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593345">
                <w:rPr>
                  <w:rFonts w:ascii="Times New Roman" w:hAnsi="Times New Roman" w:cs="Times New Roman"/>
                  <w:sz w:val="18"/>
                  <w:szCs w:val="18"/>
                </w:rPr>
                <w:t>812-421-8336</w:t>
              </w:r>
            </w:hyperlink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Faith Temple Church</w:t>
            </w:r>
          </w:p>
          <w:p w:rsidR="009521B7" w:rsidRPr="008922F2" w:rsidRDefault="009521B7" w:rsidP="009521B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922F2">
              <w:rPr>
                <w:rFonts w:ascii="Times New Roman" w:hAnsi="Times New Roman" w:cs="Times New Roman"/>
                <w:i/>
                <w:sz w:val="18"/>
                <w:szCs w:val="18"/>
              </w:rPr>
              <w:t>Non-violent offenders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Angela Miller, SHRM-CP</w:t>
            </w:r>
          </w:p>
        </w:tc>
        <w:tc>
          <w:tcPr>
            <w:tcW w:w="2610" w:type="dxa"/>
          </w:tcPr>
          <w:p w:rsidR="009521B7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502-240-8895</w:t>
            </w:r>
          </w:p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ms_amiller@yahoo.com</w:t>
            </w:r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Easterseals</w:t>
            </w:r>
            <w:proofErr w:type="spellEnd"/>
            <w:r w:rsidRPr="00593345">
              <w:rPr>
                <w:rFonts w:ascii="Times New Roman" w:hAnsi="Times New Roman" w:cs="Times New Roman"/>
                <w:sz w:val="18"/>
                <w:szCs w:val="18"/>
              </w:rPr>
              <w:t xml:space="preserve"> Rehabilitation Center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Ask for Cydney Quinn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5">
              <w:rPr>
                <w:rFonts w:ascii="Times New Roman" w:hAnsi="Times New Roman" w:cs="Times New Roman"/>
                <w:sz w:val="18"/>
                <w:szCs w:val="18"/>
              </w:rPr>
              <w:t>812-437-2609</w:t>
            </w:r>
          </w:p>
        </w:tc>
      </w:tr>
      <w:tr w:rsidR="009521B7" w:rsidRPr="00593345" w:rsidTr="00593345">
        <w:trPr>
          <w:trHeight w:val="302"/>
        </w:trPr>
        <w:tc>
          <w:tcPr>
            <w:tcW w:w="4945" w:type="dxa"/>
          </w:tcPr>
          <w:p w:rsidR="009521B7" w:rsidRPr="00593345" w:rsidRDefault="009521B7" w:rsidP="00952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Veteran’s Memorial Coliseum </w:t>
            </w:r>
            <w:r w:rsidRPr="004A2293">
              <w:rPr>
                <w:rFonts w:ascii="Times New Roman" w:hAnsi="Times New Roman" w:cs="Times New Roman"/>
                <w:i/>
                <w:sz w:val="18"/>
                <w:szCs w:val="18"/>
              </w:rPr>
              <w:t>(best days are Tues-Fri)</w:t>
            </w:r>
          </w:p>
        </w:tc>
        <w:tc>
          <w:tcPr>
            <w:tcW w:w="306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Cristy (arrives at 8:00 a.m.)</w:t>
            </w:r>
          </w:p>
        </w:tc>
        <w:tc>
          <w:tcPr>
            <w:tcW w:w="2610" w:type="dxa"/>
          </w:tcPr>
          <w:p w:rsidR="009521B7" w:rsidRPr="00593345" w:rsidRDefault="009521B7" w:rsidP="0095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812-424-2798</w:t>
            </w:r>
          </w:p>
        </w:tc>
      </w:tr>
    </w:tbl>
    <w:p w:rsidR="00445DB9" w:rsidRPr="0025718D" w:rsidRDefault="00445DB9" w:rsidP="00445DB9">
      <w:pPr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5DB9" w:rsidRPr="0025718D" w:rsidRDefault="004D65F4" w:rsidP="009521B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  <w:bookmarkStart w:id="0" w:name="_GoBack"/>
      <w:bookmarkEnd w:id="0"/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Participant: </w:t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</w:t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Cause No.:  </w:t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="00445DB9"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445DB9" w:rsidRPr="0025718D" w:rsidRDefault="00445DB9" w:rsidP="0044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No. of Community Services Hours: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445DB9" w:rsidRPr="0025718D" w:rsidRDefault="00445DB9" w:rsidP="0044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Start Date: 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         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Completion Date: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B2B05" w:rsidRPr="0025718D" w:rsidRDefault="00445DB9" w:rsidP="0044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Probation Officer: 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</w:t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   </w:t>
      </w:r>
    </w:p>
    <w:p w:rsidR="00445DB9" w:rsidRPr="0025718D" w:rsidRDefault="00445DB9" w:rsidP="00445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718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W w:w="10800" w:type="dxa"/>
        <w:tblInd w:w="-72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0"/>
        <w:gridCol w:w="990"/>
        <w:gridCol w:w="990"/>
        <w:gridCol w:w="1170"/>
        <w:gridCol w:w="2790"/>
        <w:gridCol w:w="1530"/>
        <w:gridCol w:w="2160"/>
      </w:tblGrid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left" w:pos="0"/>
                <w:tab w:val="left" w:pos="720"/>
              </w:tabs>
              <w:spacing w:before="100" w:after="5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left" w:pos="0"/>
                <w:tab w:val="left" w:pos="720"/>
              </w:tabs>
              <w:spacing w:before="100" w:after="5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left" w:pos="0"/>
                <w:tab w:val="left" w:pos="720"/>
              </w:tabs>
              <w:spacing w:before="100" w:after="5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left" w:pos="0"/>
                <w:tab w:val="left" w:pos="720"/>
                <w:tab w:val="left" w:pos="1440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HOURS</w:t>
            </w:r>
          </w:p>
          <w:p w:rsidR="00445DB9" w:rsidRPr="0025718D" w:rsidRDefault="00445DB9" w:rsidP="00445DB9">
            <w:pPr>
              <w:tabs>
                <w:tab w:val="left" w:pos="0"/>
                <w:tab w:val="left" w:pos="720"/>
                <w:tab w:val="left" w:pos="1440"/>
              </w:tabs>
              <w:spacing w:after="5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SUPERVISOR</w:t>
            </w:r>
          </w:p>
          <w:p w:rsidR="00445DB9" w:rsidRPr="0025718D" w:rsidRDefault="00445DB9" w:rsidP="00445DB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after="5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(please print)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left" w:pos="0"/>
                <w:tab w:val="left" w:pos="720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PHONE NO.</w:t>
            </w:r>
          </w:p>
          <w:p w:rsidR="00445DB9" w:rsidRPr="0025718D" w:rsidRDefault="00445DB9" w:rsidP="00445DB9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5DB9" w:rsidRPr="0025718D" w:rsidRDefault="00445DB9" w:rsidP="00445DB9">
            <w:pPr>
              <w:tabs>
                <w:tab w:val="right" w:pos="1250"/>
              </w:tabs>
              <w:spacing w:after="5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LOCATION</w:t>
            </w: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DB9" w:rsidRPr="0025718D" w:rsidTr="00445DB9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5DB9" w:rsidRPr="0025718D" w:rsidRDefault="00445DB9" w:rsidP="00445DB9">
            <w:pPr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DB9" w:rsidRPr="0025718D" w:rsidRDefault="00445DB9" w:rsidP="00445DB9">
            <w:pPr>
              <w:tabs>
                <w:tab w:val="right" w:pos="1250"/>
              </w:tabs>
              <w:spacing w:before="100" w:after="56" w:line="3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5DB9" w:rsidRPr="00593345" w:rsidRDefault="00445DB9" w:rsidP="00136C8B">
      <w:pPr>
        <w:rPr>
          <w:rFonts w:ascii="Times New Roman" w:hAnsi="Times New Roman" w:cs="Times New Roman"/>
          <w:sz w:val="20"/>
          <w:szCs w:val="20"/>
        </w:rPr>
      </w:pPr>
    </w:p>
    <w:sectPr w:rsidR="00445DB9" w:rsidRPr="00593345" w:rsidSect="00AC620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864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FD" w:rsidRDefault="00504FFD" w:rsidP="00504FFD">
      <w:pPr>
        <w:spacing w:after="0" w:line="240" w:lineRule="auto"/>
      </w:pPr>
      <w:r>
        <w:separator/>
      </w:r>
    </w:p>
  </w:endnote>
  <w:endnote w:type="continuationSeparator" w:id="0">
    <w:p w:rsidR="00504FFD" w:rsidRDefault="00504FFD" w:rsidP="0050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9" w:rsidRDefault="004271D8">
    <w:pPr>
      <w:pStyle w:val="Footer"/>
    </w:pPr>
    <w:r>
      <w:rPr>
        <w:sz w:val="16"/>
        <w:szCs w:val="16"/>
      </w:rPr>
      <w:t xml:space="preserve">Updated </w:t>
    </w:r>
    <w:r w:rsidR="00FD34C3">
      <w:rPr>
        <w:sz w:val="16"/>
        <w:szCs w:val="16"/>
      </w:rPr>
      <w:t>7/24/18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9" w:rsidRPr="006B3E4B" w:rsidRDefault="00445DB9" w:rsidP="00445DB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FD34C3">
      <w:rPr>
        <w:sz w:val="16"/>
        <w:szCs w:val="16"/>
      </w:rPr>
      <w:t>7/24/18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FD" w:rsidRDefault="00504FFD" w:rsidP="00504FFD">
      <w:pPr>
        <w:spacing w:after="0" w:line="240" w:lineRule="auto"/>
      </w:pPr>
      <w:r>
        <w:separator/>
      </w:r>
    </w:p>
  </w:footnote>
  <w:footnote w:type="continuationSeparator" w:id="0">
    <w:p w:rsidR="00504FFD" w:rsidRDefault="00504FFD" w:rsidP="0050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8B" w:rsidRPr="004C58CB" w:rsidRDefault="00136C8B" w:rsidP="00136C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4C58CB">
      <w:rPr>
        <w:rFonts w:ascii="Times New Roman" w:eastAsia="Times New Roman" w:hAnsi="Times New Roman" w:cs="Times New Roman"/>
        <w:b/>
        <w:bCs/>
        <w:sz w:val="20"/>
        <w:szCs w:val="20"/>
      </w:rPr>
      <w:t>ADULT PROBATION DEPARTMENT</w:t>
    </w:r>
  </w:p>
  <w:p w:rsidR="00136C8B" w:rsidRPr="004C58CB" w:rsidRDefault="00136C8B" w:rsidP="00136C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4C58CB">
      <w:rPr>
        <w:rFonts w:ascii="Times New Roman" w:eastAsia="Times New Roman" w:hAnsi="Times New Roman" w:cs="Times New Roman"/>
        <w:b/>
        <w:sz w:val="20"/>
        <w:szCs w:val="20"/>
      </w:rPr>
      <w:t>Vanderburgh Circuit &amp; Superior Courts</w:t>
    </w:r>
  </w:p>
  <w:p w:rsidR="00136C8B" w:rsidRPr="004C58CB" w:rsidRDefault="00136C8B" w:rsidP="00136C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4C58CB">
      <w:rPr>
        <w:rFonts w:ascii="Times New Roman" w:eastAsia="Times New Roman" w:hAnsi="Times New Roman" w:cs="Times New Roman"/>
        <w:b/>
        <w:sz w:val="20"/>
        <w:szCs w:val="20"/>
      </w:rPr>
      <w:t xml:space="preserve">1 NW Martin Luther King Jr Blvd - Rm 127 </w:t>
    </w:r>
  </w:p>
  <w:p w:rsidR="00136C8B" w:rsidRPr="004C58CB" w:rsidRDefault="00136C8B" w:rsidP="00136C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4C58CB">
      <w:rPr>
        <w:rFonts w:ascii="Times New Roman" w:eastAsia="Times New Roman" w:hAnsi="Times New Roman" w:cs="Times New Roman"/>
        <w:b/>
        <w:sz w:val="20"/>
        <w:szCs w:val="20"/>
      </w:rPr>
      <w:t>Evansville Indiana 47708</w:t>
    </w:r>
  </w:p>
  <w:p w:rsidR="00136C8B" w:rsidRPr="004C58CB" w:rsidRDefault="00136C8B" w:rsidP="00136C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4C58CB">
      <w:rPr>
        <w:rFonts w:ascii="Times New Roman" w:eastAsia="Times New Roman" w:hAnsi="Times New Roman" w:cs="Times New Roman"/>
        <w:b/>
        <w:sz w:val="20"/>
        <w:szCs w:val="20"/>
      </w:rPr>
      <w:t xml:space="preserve">Tx: (812) 435-1490    FAX: (812) 435-1234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59" w:rsidRPr="004C58CB" w:rsidRDefault="00666A59" w:rsidP="00666A59">
    <w:pPr>
      <w:pStyle w:val="Header"/>
      <w:jc w:val="center"/>
      <w:rPr>
        <w:rFonts w:ascii="Times New Roman" w:hAnsi="Times New Roman" w:cs="Times New Roman"/>
        <w:b/>
      </w:rPr>
    </w:pPr>
    <w:r w:rsidRPr="004C58CB">
      <w:rPr>
        <w:rFonts w:ascii="Times New Roman" w:hAnsi="Times New Roman" w:cs="Times New Roman"/>
        <w:b/>
      </w:rPr>
      <w:t>COMMUNITY SERVICE OPPORTUNITES REFERENCE GUIDE</w:t>
    </w:r>
  </w:p>
  <w:p w:rsidR="00445DB9" w:rsidRDefault="00445DB9" w:rsidP="00AC62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79"/>
    <w:multiLevelType w:val="hybridMultilevel"/>
    <w:tmpl w:val="B660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8CA"/>
    <w:multiLevelType w:val="hybridMultilevel"/>
    <w:tmpl w:val="207ED99A"/>
    <w:lvl w:ilvl="0" w:tplc="ACEC56C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0B301B4"/>
    <w:multiLevelType w:val="hybridMultilevel"/>
    <w:tmpl w:val="FD5C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33E1"/>
    <w:multiLevelType w:val="hybridMultilevel"/>
    <w:tmpl w:val="7D64E988"/>
    <w:lvl w:ilvl="0" w:tplc="A5B6B7B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3173CFE"/>
    <w:multiLevelType w:val="hybridMultilevel"/>
    <w:tmpl w:val="F8A22402"/>
    <w:lvl w:ilvl="0" w:tplc="DCBE08C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99A0F01"/>
    <w:multiLevelType w:val="hybridMultilevel"/>
    <w:tmpl w:val="8ED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95D8D"/>
    <w:multiLevelType w:val="hybridMultilevel"/>
    <w:tmpl w:val="4E3E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010A2"/>
    <w:multiLevelType w:val="hybridMultilevel"/>
    <w:tmpl w:val="AC92D5C2"/>
    <w:lvl w:ilvl="0" w:tplc="DBEC8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0568"/>
    <w:multiLevelType w:val="hybridMultilevel"/>
    <w:tmpl w:val="1E726118"/>
    <w:lvl w:ilvl="0" w:tplc="43628D5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6835257"/>
    <w:multiLevelType w:val="hybridMultilevel"/>
    <w:tmpl w:val="3E1E4EDA"/>
    <w:lvl w:ilvl="0" w:tplc="7B0CF1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8E656CC"/>
    <w:multiLevelType w:val="hybridMultilevel"/>
    <w:tmpl w:val="A08EDE6A"/>
    <w:lvl w:ilvl="0" w:tplc="06AC5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7740"/>
    <w:multiLevelType w:val="hybridMultilevel"/>
    <w:tmpl w:val="28386F8A"/>
    <w:lvl w:ilvl="0" w:tplc="06AC5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351F"/>
    <w:multiLevelType w:val="hybridMultilevel"/>
    <w:tmpl w:val="636460F2"/>
    <w:lvl w:ilvl="0" w:tplc="9C28334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C3F5598"/>
    <w:multiLevelType w:val="hybridMultilevel"/>
    <w:tmpl w:val="9EF4785C"/>
    <w:lvl w:ilvl="0" w:tplc="C0D643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7825E87"/>
    <w:multiLevelType w:val="hybridMultilevel"/>
    <w:tmpl w:val="1CF4FD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B1927E5"/>
    <w:multiLevelType w:val="hybridMultilevel"/>
    <w:tmpl w:val="71347874"/>
    <w:lvl w:ilvl="0" w:tplc="8050E6D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B382B8F"/>
    <w:multiLevelType w:val="hybridMultilevel"/>
    <w:tmpl w:val="925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BB9"/>
    <w:multiLevelType w:val="hybridMultilevel"/>
    <w:tmpl w:val="5C0821F2"/>
    <w:lvl w:ilvl="0" w:tplc="92484F1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AF454FB"/>
    <w:multiLevelType w:val="hybridMultilevel"/>
    <w:tmpl w:val="0D746A66"/>
    <w:lvl w:ilvl="0" w:tplc="5754B1F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BF52BD7"/>
    <w:multiLevelType w:val="hybridMultilevel"/>
    <w:tmpl w:val="310CE7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7"/>
  </w:num>
  <w:num w:numId="6">
    <w:abstractNumId w:val="19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11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42"/>
    <w:rsid w:val="000057E5"/>
    <w:rsid w:val="0001418A"/>
    <w:rsid w:val="000344D6"/>
    <w:rsid w:val="00074BC4"/>
    <w:rsid w:val="000A0861"/>
    <w:rsid w:val="000A3CD6"/>
    <w:rsid w:val="000D4353"/>
    <w:rsid w:val="001073C4"/>
    <w:rsid w:val="001106F9"/>
    <w:rsid w:val="00126CD6"/>
    <w:rsid w:val="00136C8B"/>
    <w:rsid w:val="00140D93"/>
    <w:rsid w:val="00161337"/>
    <w:rsid w:val="00184A97"/>
    <w:rsid w:val="001A30CF"/>
    <w:rsid w:val="001A5B16"/>
    <w:rsid w:val="001C4AB5"/>
    <w:rsid w:val="00246BAF"/>
    <w:rsid w:val="0025718D"/>
    <w:rsid w:val="002669F7"/>
    <w:rsid w:val="00286569"/>
    <w:rsid w:val="002A524A"/>
    <w:rsid w:val="002D4649"/>
    <w:rsid w:val="003130B4"/>
    <w:rsid w:val="003337BB"/>
    <w:rsid w:val="00347733"/>
    <w:rsid w:val="00366D2E"/>
    <w:rsid w:val="003779A8"/>
    <w:rsid w:val="00385555"/>
    <w:rsid w:val="003C79B1"/>
    <w:rsid w:val="003C7C8D"/>
    <w:rsid w:val="003D5620"/>
    <w:rsid w:val="004072A8"/>
    <w:rsid w:val="004271D8"/>
    <w:rsid w:val="00445DB9"/>
    <w:rsid w:val="004512ED"/>
    <w:rsid w:val="00477B0C"/>
    <w:rsid w:val="004A2293"/>
    <w:rsid w:val="004C0425"/>
    <w:rsid w:val="004C37F3"/>
    <w:rsid w:val="004C58CB"/>
    <w:rsid w:val="004D65F4"/>
    <w:rsid w:val="004E358C"/>
    <w:rsid w:val="00504FFD"/>
    <w:rsid w:val="005146AE"/>
    <w:rsid w:val="00515863"/>
    <w:rsid w:val="00525386"/>
    <w:rsid w:val="00537025"/>
    <w:rsid w:val="0055285F"/>
    <w:rsid w:val="00563C1C"/>
    <w:rsid w:val="00593345"/>
    <w:rsid w:val="005C0F60"/>
    <w:rsid w:val="005D6E09"/>
    <w:rsid w:val="00666A59"/>
    <w:rsid w:val="006877DD"/>
    <w:rsid w:val="006F3837"/>
    <w:rsid w:val="00767BEE"/>
    <w:rsid w:val="00782783"/>
    <w:rsid w:val="007C03C0"/>
    <w:rsid w:val="007C06A2"/>
    <w:rsid w:val="007E2EDE"/>
    <w:rsid w:val="007F2F25"/>
    <w:rsid w:val="007F5F32"/>
    <w:rsid w:val="007F6178"/>
    <w:rsid w:val="0087594B"/>
    <w:rsid w:val="00891EED"/>
    <w:rsid w:val="008922F2"/>
    <w:rsid w:val="008E5E48"/>
    <w:rsid w:val="009521B7"/>
    <w:rsid w:val="009859BC"/>
    <w:rsid w:val="00992134"/>
    <w:rsid w:val="009B2B05"/>
    <w:rsid w:val="009F276E"/>
    <w:rsid w:val="00A058C2"/>
    <w:rsid w:val="00A2762B"/>
    <w:rsid w:val="00A33ABA"/>
    <w:rsid w:val="00AA7164"/>
    <w:rsid w:val="00AC6204"/>
    <w:rsid w:val="00B36707"/>
    <w:rsid w:val="00B44675"/>
    <w:rsid w:val="00B555D2"/>
    <w:rsid w:val="00B61EBF"/>
    <w:rsid w:val="00B8173C"/>
    <w:rsid w:val="00B877FA"/>
    <w:rsid w:val="00BA1E97"/>
    <w:rsid w:val="00BD0782"/>
    <w:rsid w:val="00C14056"/>
    <w:rsid w:val="00C165FE"/>
    <w:rsid w:val="00C504A3"/>
    <w:rsid w:val="00C651CD"/>
    <w:rsid w:val="00C76A89"/>
    <w:rsid w:val="00C83579"/>
    <w:rsid w:val="00C92742"/>
    <w:rsid w:val="00CE66A6"/>
    <w:rsid w:val="00DA2E55"/>
    <w:rsid w:val="00E115D7"/>
    <w:rsid w:val="00E15384"/>
    <w:rsid w:val="00E41FE2"/>
    <w:rsid w:val="00E42E02"/>
    <w:rsid w:val="00E64788"/>
    <w:rsid w:val="00E86EA5"/>
    <w:rsid w:val="00EF5312"/>
    <w:rsid w:val="00F1787D"/>
    <w:rsid w:val="00F42A19"/>
    <w:rsid w:val="00F658CD"/>
    <w:rsid w:val="00F92228"/>
    <w:rsid w:val="00FD34C3"/>
    <w:rsid w:val="00FE7C16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214EF63"/>
  <w15:chartTrackingRefBased/>
  <w15:docId w15:val="{FD510377-F386-48AB-8A03-8722D58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7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FD"/>
  </w:style>
  <w:style w:type="paragraph" w:styleId="Footer">
    <w:name w:val="footer"/>
    <w:basedOn w:val="Normal"/>
    <w:link w:val="FooterChar"/>
    <w:uiPriority w:val="99"/>
    <w:unhideWhenUsed/>
    <w:rsid w:val="0050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FD"/>
  </w:style>
  <w:style w:type="paragraph" w:styleId="BalloonText">
    <w:name w:val="Balloon Text"/>
    <w:basedOn w:val="Normal"/>
    <w:link w:val="BalloonTextChar"/>
    <w:uiPriority w:val="99"/>
    <w:semiHidden/>
    <w:unhideWhenUsed/>
    <w:rsid w:val="0001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812-421-833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liam.payne@pigeontownshi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A6FBC899EC34E8F9E6DB8A9149341" ma:contentTypeVersion="0" ma:contentTypeDescription="Create a new document." ma:contentTypeScope="" ma:versionID="2297d87c97f3b8c44a8713a3267435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C9B0-CA0D-48DF-9B6C-8DD7639CC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3EABB-C475-4A92-AC71-E1C43943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F27AD24-B2EB-4658-9F8C-DAA43CDE13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0EBD67-19D3-4B32-BE5A-665303D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9834CD44.dotm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Brooklyn</dc:creator>
  <cp:keywords/>
  <dc:description/>
  <cp:lastModifiedBy>Young, Heather</cp:lastModifiedBy>
  <cp:revision>2</cp:revision>
  <cp:lastPrinted>2019-02-22T20:34:00Z</cp:lastPrinted>
  <dcterms:created xsi:type="dcterms:W3CDTF">2021-08-18T17:08:00Z</dcterms:created>
  <dcterms:modified xsi:type="dcterms:W3CDTF">2021-08-18T17:08:00Z</dcterms:modified>
</cp:coreProperties>
</file>